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2"/>
          <w:rFonts w:ascii="Times New Roman" w:hAnsi="Times New Roman" w:cs="Times New Roman"/>
          <w:sz w:val="32"/>
          <w:szCs w:val="32"/>
        </w:rPr>
      </w:pPr>
      <w:r>
        <w:rPr>
          <w:rStyle w:val="12"/>
          <w:rFonts w:ascii="Times New Roman" w:hAnsi="Times New Roman" w:cs="Times New Roman"/>
          <w:sz w:val="32"/>
          <w:szCs w:val="32"/>
        </w:rPr>
        <w:t>附件：</w:t>
      </w:r>
    </w:p>
    <w:tbl>
      <w:tblPr>
        <w:tblStyle w:val="8"/>
        <w:tblpPr w:leftFromText="180" w:rightFromText="180" w:vertAnchor="text" w:horzAnchor="page" w:tblpX="11328" w:tblpY="-922"/>
        <w:tblOverlap w:val="never"/>
        <w:tblW w:w="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50" w:lineRule="atLeast"/>
              <w:jc w:val="left"/>
              <w:rPr>
                <w:rStyle w:val="12"/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/>
        </w:tc>
      </w:tr>
    </w:tbl>
    <w:p>
      <w:pPr>
        <w:shd w:val="clear" w:color="auto" w:fill="FFFFFF"/>
        <w:ind w:firstLine="560" w:firstLineChars="200"/>
        <w:jc w:val="center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eastAsia="方正小标宋简体" w:cs="Times New Roman"/>
          <w:sz w:val="28"/>
          <w:szCs w:val="28"/>
        </w:rPr>
        <w:t>浙江省国土空间规划研究院公开招聘报名表</w:t>
      </w:r>
    </w:p>
    <w:p>
      <w:pPr>
        <w:spacing w:line="76" w:lineRule="exact"/>
        <w:ind w:firstLine="229" w:firstLineChars="33"/>
        <w:jc w:val="center"/>
        <w:textAlignment w:val="top"/>
        <w:rPr>
          <w:rStyle w:val="12"/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8"/>
        <w:tblW w:w="93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8"/>
        <w:gridCol w:w="1333"/>
        <w:gridCol w:w="1450"/>
        <w:gridCol w:w="1083"/>
        <w:gridCol w:w="1350"/>
        <w:gridCol w:w="1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45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年月</w:t>
            </w:r>
          </w:p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12"/>
                <w:rFonts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  <w:lang w:eastAsia="zh-CN"/>
              </w:rPr>
              <w:t>电子照片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号  码</w:t>
            </w:r>
          </w:p>
        </w:tc>
        <w:tc>
          <w:tcPr>
            <w:tcW w:w="38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户籍</w:t>
            </w:r>
          </w:p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所在地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在职状况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婚姻</w:t>
            </w:r>
          </w:p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状况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专业</w:t>
            </w:r>
          </w:p>
        </w:tc>
        <w:tc>
          <w:tcPr>
            <w:tcW w:w="2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学历及学位</w:t>
            </w:r>
          </w:p>
        </w:tc>
        <w:tc>
          <w:tcPr>
            <w:tcW w:w="2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通信地址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270" w:lineRule="exact"/>
              <w:jc w:val="left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Cs w:val="22"/>
              </w:rPr>
              <w:t>手机</w:t>
            </w:r>
          </w:p>
        </w:tc>
        <w:tc>
          <w:tcPr>
            <w:tcW w:w="40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邮箱</w:t>
            </w:r>
          </w:p>
        </w:tc>
        <w:tc>
          <w:tcPr>
            <w:tcW w:w="319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学习经历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2"/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工作经历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line="20" w:lineRule="atLeast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职称或职业资格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2"/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  <w:lang w:eastAsia="zh-CN"/>
              </w:rPr>
              <w:t>相关业绩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12"/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奖励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rPr>
                <w:rStyle w:val="12"/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2"/>
                <w:rFonts w:ascii="Times New Roman" w:hAnsi="Times New Roman" w:cs="Times New Roman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szCs w:val="28"/>
              </w:rPr>
              <w:t>备注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2"/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楷体_GB2312" w:cs="Times New Roman"/>
          <w:i w:val="0"/>
          <w:caps w:val="0"/>
          <w:small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pP9x3VAAAAAgEAAA8AAAAAAAAAAQAgAAAAIgAAAGRycy9kb3du&#10;cmV2LnhtbFBLAQIUABQAAAAIAIdO4kCjODrMAgIAAPM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4D942166"/>
    <w:rsid w:val="6F19359C"/>
    <w:rsid w:val="70D24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NormalCharacter"/>
    <w:uiPriority w:val="0"/>
  </w:style>
  <w:style w:type="paragraph" w:styleId="13">
    <w:name w:val="List Paragraph"/>
    <w:basedOn w:val="1"/>
    <w:uiPriority w:val="0"/>
    <w:pPr>
      <w:widowControl w:val="0"/>
      <w:ind w:firstLine="200" w:firstLineChars="200"/>
      <w:textAlignment w:val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663</Words>
  <Characters>716</Characters>
  <Lines>99</Lines>
  <Paragraphs>42</Paragraphs>
  <TotalTime>120</TotalTime>
  <ScaleCrop>false</ScaleCrop>
  <LinksUpToDate>false</LinksUpToDate>
  <CharactersWithSpaces>722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2021-09-02T10:30:00Z</dcterms:created>
  <dc:creator>lenovo</dc:creator>
  <cp:lastModifiedBy>南星</cp:lastModifiedBy>
  <cp:lastPrinted>2021-09-06T08:18:00Z</cp:lastPrinted>
  <dcterms:modified xsi:type="dcterms:W3CDTF">2021-09-18T00:33:23Z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D90E9DF035524128BEA1002E4F7678A2</vt:lpwstr>
  </property>
</Properties>
</file>